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5630" w14:textId="18ED85A2" w:rsidR="00945D45" w:rsidRDefault="007204F9" w:rsidP="00B33994">
      <w:pPr>
        <w:pStyle w:val="GAHeading1"/>
      </w:pPr>
      <w:r>
        <w:t>eXTERNAL SAFETY REPORT</w:t>
      </w:r>
    </w:p>
    <w:p w14:paraId="4070AE7D" w14:textId="592ACE59" w:rsidR="007204F9" w:rsidRDefault="007204F9" w:rsidP="007204F9">
      <w:pPr>
        <w:pStyle w:val="GABodyText"/>
      </w:pPr>
    </w:p>
    <w:p w14:paraId="26544D0E" w14:textId="18B2285C" w:rsidR="007204F9" w:rsidRDefault="007204F9" w:rsidP="007204F9">
      <w:pPr>
        <w:pStyle w:val="GAHeading3"/>
      </w:pPr>
      <w:r>
        <w:t>Contact Details</w:t>
      </w:r>
    </w:p>
    <w:p w14:paraId="2754A992" w14:textId="77777777" w:rsidR="007204F9" w:rsidRDefault="007204F9" w:rsidP="007204F9">
      <w:pPr>
        <w:pStyle w:val="GA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2"/>
        <w:gridCol w:w="2916"/>
        <w:gridCol w:w="1486"/>
        <w:gridCol w:w="3254"/>
      </w:tblGrid>
      <w:tr w:rsidR="007204F9" w14:paraId="7BA49AFC" w14:textId="77777777" w:rsidTr="007204F9">
        <w:tc>
          <w:tcPr>
            <w:tcW w:w="1972" w:type="dxa"/>
            <w:shd w:val="clear" w:color="auto" w:fill="F2F2F2" w:themeFill="background1" w:themeFillShade="F2"/>
          </w:tcPr>
          <w:p w14:paraId="188CB9BE" w14:textId="4D8E9CA1" w:rsidR="007204F9" w:rsidRDefault="007204F9" w:rsidP="007204F9">
            <w:pPr>
              <w:pStyle w:val="GABodyText"/>
            </w:pPr>
            <w:r>
              <w:t>Name</w:t>
            </w:r>
          </w:p>
        </w:tc>
        <w:tc>
          <w:tcPr>
            <w:tcW w:w="2916" w:type="dxa"/>
          </w:tcPr>
          <w:p w14:paraId="69BE5E80" w14:textId="77777777" w:rsidR="007204F9" w:rsidRDefault="007204F9" w:rsidP="007204F9">
            <w:pPr>
              <w:pStyle w:val="GABodyText"/>
            </w:pPr>
          </w:p>
        </w:tc>
        <w:tc>
          <w:tcPr>
            <w:tcW w:w="1486" w:type="dxa"/>
            <w:shd w:val="clear" w:color="auto" w:fill="F2F2F2" w:themeFill="background1" w:themeFillShade="F2"/>
          </w:tcPr>
          <w:p w14:paraId="473C4258" w14:textId="1DDF7E1A" w:rsidR="007204F9" w:rsidRDefault="007204F9" w:rsidP="007204F9">
            <w:pPr>
              <w:pStyle w:val="GABodyText"/>
            </w:pPr>
            <w:r>
              <w:t>Company</w:t>
            </w:r>
          </w:p>
        </w:tc>
        <w:tc>
          <w:tcPr>
            <w:tcW w:w="3254" w:type="dxa"/>
          </w:tcPr>
          <w:p w14:paraId="6DCA0EBF" w14:textId="77777777" w:rsidR="007204F9" w:rsidRDefault="007204F9" w:rsidP="007204F9">
            <w:pPr>
              <w:pStyle w:val="GABodyText"/>
            </w:pPr>
          </w:p>
        </w:tc>
      </w:tr>
      <w:tr w:rsidR="007204F9" w14:paraId="1998E81B" w14:textId="77777777" w:rsidTr="007204F9">
        <w:tc>
          <w:tcPr>
            <w:tcW w:w="1972" w:type="dxa"/>
            <w:shd w:val="clear" w:color="auto" w:fill="F2F2F2" w:themeFill="background1" w:themeFillShade="F2"/>
          </w:tcPr>
          <w:p w14:paraId="74DAC16F" w14:textId="7E6B8E8E" w:rsidR="007204F9" w:rsidRDefault="007204F9" w:rsidP="007204F9">
            <w:pPr>
              <w:pStyle w:val="GABodyText"/>
            </w:pPr>
            <w:r>
              <w:t>Telephone/Email</w:t>
            </w:r>
          </w:p>
        </w:tc>
        <w:tc>
          <w:tcPr>
            <w:tcW w:w="2916" w:type="dxa"/>
          </w:tcPr>
          <w:p w14:paraId="073BC453" w14:textId="77777777" w:rsidR="007204F9" w:rsidRDefault="007204F9" w:rsidP="007204F9">
            <w:pPr>
              <w:pStyle w:val="GABodyText"/>
            </w:pPr>
          </w:p>
        </w:tc>
        <w:tc>
          <w:tcPr>
            <w:tcW w:w="1486" w:type="dxa"/>
            <w:shd w:val="clear" w:color="auto" w:fill="F2F2F2" w:themeFill="background1" w:themeFillShade="F2"/>
          </w:tcPr>
          <w:p w14:paraId="1AE76784" w14:textId="4497BD7E" w:rsidR="007204F9" w:rsidRDefault="007204F9" w:rsidP="007204F9">
            <w:pPr>
              <w:pStyle w:val="GABodyText"/>
            </w:pPr>
            <w:r>
              <w:t>Date</w:t>
            </w:r>
          </w:p>
        </w:tc>
        <w:tc>
          <w:tcPr>
            <w:tcW w:w="3254" w:type="dxa"/>
          </w:tcPr>
          <w:p w14:paraId="3A7AF1BE" w14:textId="27075BDD" w:rsidR="007204F9" w:rsidRDefault="007204F9" w:rsidP="007204F9">
            <w:pPr>
              <w:pStyle w:val="GABodyText"/>
            </w:pPr>
          </w:p>
        </w:tc>
      </w:tr>
    </w:tbl>
    <w:p w14:paraId="15B1A2EA" w14:textId="77777777" w:rsidR="007204F9" w:rsidRDefault="007204F9" w:rsidP="007204F9">
      <w:pPr>
        <w:pStyle w:val="GABodyText"/>
      </w:pPr>
    </w:p>
    <w:p w14:paraId="4DEA5C8B" w14:textId="79329EE0" w:rsidR="007204F9" w:rsidRDefault="007204F9" w:rsidP="007204F9">
      <w:pPr>
        <w:pStyle w:val="GAHeading3"/>
      </w:pPr>
      <w:r>
        <w:t>Title of Incident</w:t>
      </w:r>
    </w:p>
    <w:p w14:paraId="4AD89E77" w14:textId="77777777" w:rsidR="007204F9" w:rsidRDefault="007204F9" w:rsidP="007204F9">
      <w:pPr>
        <w:pStyle w:val="GA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04F9" w14:paraId="12BEC1EE" w14:textId="77777777" w:rsidTr="007204F9">
        <w:tc>
          <w:tcPr>
            <w:tcW w:w="9628" w:type="dxa"/>
          </w:tcPr>
          <w:p w14:paraId="4C3E7296" w14:textId="77777777" w:rsidR="007204F9" w:rsidRDefault="007204F9" w:rsidP="007204F9">
            <w:pPr>
              <w:pStyle w:val="GABodyText"/>
            </w:pPr>
          </w:p>
        </w:tc>
      </w:tr>
    </w:tbl>
    <w:p w14:paraId="161A0304" w14:textId="77777777" w:rsidR="007204F9" w:rsidRPr="007204F9" w:rsidRDefault="007204F9" w:rsidP="007204F9">
      <w:pPr>
        <w:pStyle w:val="GABodyText"/>
      </w:pPr>
    </w:p>
    <w:p w14:paraId="1537460F" w14:textId="3466778F" w:rsidR="00945D45" w:rsidRDefault="007204F9" w:rsidP="007204F9">
      <w:pPr>
        <w:pStyle w:val="GAHeading3"/>
      </w:pPr>
      <w:r>
        <w:t>Location, Date and Time of Incident</w:t>
      </w:r>
    </w:p>
    <w:p w14:paraId="17E747E3" w14:textId="77777777" w:rsidR="007204F9" w:rsidRDefault="007204F9" w:rsidP="007204F9">
      <w:pPr>
        <w:pStyle w:val="GA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2127"/>
        <w:gridCol w:w="2687"/>
      </w:tblGrid>
      <w:tr w:rsidR="007204F9" w14:paraId="0EDA7E73" w14:textId="77777777" w:rsidTr="007204F9">
        <w:tc>
          <w:tcPr>
            <w:tcW w:w="1980" w:type="dxa"/>
            <w:shd w:val="clear" w:color="auto" w:fill="F2F2F2" w:themeFill="background1" w:themeFillShade="F2"/>
          </w:tcPr>
          <w:p w14:paraId="1A0F471D" w14:textId="341EC5E6" w:rsidR="007204F9" w:rsidRDefault="007204F9" w:rsidP="007204F9">
            <w:pPr>
              <w:pStyle w:val="GABodyText"/>
            </w:pPr>
            <w:r>
              <w:t>Location</w:t>
            </w:r>
          </w:p>
        </w:tc>
        <w:tc>
          <w:tcPr>
            <w:tcW w:w="2834" w:type="dxa"/>
          </w:tcPr>
          <w:p w14:paraId="11AEAC47" w14:textId="65702383" w:rsidR="007204F9" w:rsidRDefault="007204F9" w:rsidP="007204F9">
            <w:pPr>
              <w:pStyle w:val="GABodyText"/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578932E1" w14:textId="236375E2" w:rsidR="007204F9" w:rsidRDefault="007204F9" w:rsidP="007204F9">
            <w:pPr>
              <w:pStyle w:val="GABodyText"/>
            </w:pPr>
            <w:r>
              <w:t>Date of Incident</w:t>
            </w:r>
          </w:p>
        </w:tc>
        <w:tc>
          <w:tcPr>
            <w:tcW w:w="2687" w:type="dxa"/>
          </w:tcPr>
          <w:p w14:paraId="19669122" w14:textId="6B63322F" w:rsidR="007204F9" w:rsidRDefault="007204F9" w:rsidP="007204F9">
            <w:pPr>
              <w:pStyle w:val="GABodyText"/>
            </w:pPr>
          </w:p>
        </w:tc>
      </w:tr>
      <w:tr w:rsidR="007204F9" w14:paraId="3398BFD0" w14:textId="77777777" w:rsidTr="007204F9">
        <w:trPr>
          <w:gridAfter w:val="2"/>
          <w:wAfter w:w="4814" w:type="dxa"/>
        </w:trPr>
        <w:tc>
          <w:tcPr>
            <w:tcW w:w="1980" w:type="dxa"/>
            <w:shd w:val="clear" w:color="auto" w:fill="F2F2F2" w:themeFill="background1" w:themeFillShade="F2"/>
          </w:tcPr>
          <w:p w14:paraId="0315D57D" w14:textId="548734D7" w:rsidR="007204F9" w:rsidRDefault="007204F9" w:rsidP="007204F9">
            <w:pPr>
              <w:pStyle w:val="GABodyText"/>
            </w:pPr>
            <w:r>
              <w:t>Time of Incident (Zulu)</w:t>
            </w:r>
          </w:p>
        </w:tc>
        <w:tc>
          <w:tcPr>
            <w:tcW w:w="2834" w:type="dxa"/>
          </w:tcPr>
          <w:p w14:paraId="77ABD773" w14:textId="77777777" w:rsidR="007204F9" w:rsidRDefault="007204F9" w:rsidP="007204F9">
            <w:pPr>
              <w:pStyle w:val="GABodyText"/>
            </w:pPr>
          </w:p>
        </w:tc>
      </w:tr>
    </w:tbl>
    <w:p w14:paraId="66E7EE23" w14:textId="77777777" w:rsidR="007204F9" w:rsidRPr="007204F9" w:rsidRDefault="007204F9" w:rsidP="007204F9">
      <w:pPr>
        <w:pStyle w:val="GABodyText"/>
      </w:pPr>
    </w:p>
    <w:p w14:paraId="60192364" w14:textId="38B136B9" w:rsidR="00C41BC6" w:rsidRDefault="007204F9" w:rsidP="00C41BC6">
      <w:pPr>
        <w:pStyle w:val="GAHeading3"/>
      </w:pPr>
      <w:r>
        <w:t>Description of Incident</w:t>
      </w:r>
    </w:p>
    <w:p w14:paraId="56D4BCEC" w14:textId="17E3648A" w:rsidR="007204F9" w:rsidRPr="007204F9" w:rsidRDefault="007204F9" w:rsidP="007204F9">
      <w:pPr>
        <w:pStyle w:val="GABodyText"/>
        <w:rPr>
          <w:sz w:val="22"/>
          <w:szCs w:val="20"/>
        </w:rPr>
      </w:pPr>
      <w:r w:rsidRPr="007204F9">
        <w:rPr>
          <w:sz w:val="22"/>
          <w:szCs w:val="20"/>
        </w:rPr>
        <w:t>Please attach any photographs o</w:t>
      </w:r>
      <w:r w:rsidR="00396341">
        <w:rPr>
          <w:sz w:val="22"/>
          <w:szCs w:val="20"/>
        </w:rPr>
        <w:t>r any other evidence if applicable</w:t>
      </w:r>
    </w:p>
    <w:p w14:paraId="1F7A383A" w14:textId="77777777" w:rsidR="007204F9" w:rsidRDefault="007204F9" w:rsidP="007204F9">
      <w:pPr>
        <w:pStyle w:val="GA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04F9" w14:paraId="70D24973" w14:textId="77777777" w:rsidTr="007204F9">
        <w:tc>
          <w:tcPr>
            <w:tcW w:w="9628" w:type="dxa"/>
          </w:tcPr>
          <w:p w14:paraId="45A883DA" w14:textId="77777777" w:rsidR="007204F9" w:rsidRDefault="007204F9" w:rsidP="007204F9">
            <w:pPr>
              <w:pStyle w:val="GABodyText"/>
            </w:pPr>
          </w:p>
          <w:p w14:paraId="160A5809" w14:textId="77777777" w:rsidR="007204F9" w:rsidRDefault="007204F9" w:rsidP="007204F9">
            <w:pPr>
              <w:pStyle w:val="GABodyText"/>
            </w:pPr>
          </w:p>
          <w:p w14:paraId="31067906" w14:textId="77777777" w:rsidR="00396341" w:rsidRDefault="00396341" w:rsidP="007204F9">
            <w:pPr>
              <w:pStyle w:val="GABodyText"/>
            </w:pPr>
          </w:p>
          <w:p w14:paraId="05E23366" w14:textId="77777777" w:rsidR="00396341" w:rsidRDefault="00396341" w:rsidP="007204F9">
            <w:pPr>
              <w:pStyle w:val="GABodyText"/>
            </w:pPr>
          </w:p>
          <w:p w14:paraId="0F9B6912" w14:textId="77777777" w:rsidR="00396341" w:rsidRDefault="00396341" w:rsidP="007204F9">
            <w:pPr>
              <w:pStyle w:val="GABodyText"/>
            </w:pPr>
          </w:p>
          <w:p w14:paraId="21DE8648" w14:textId="37831BAF" w:rsidR="007204F9" w:rsidRDefault="007204F9" w:rsidP="007204F9">
            <w:pPr>
              <w:pStyle w:val="GABodyText"/>
            </w:pPr>
          </w:p>
        </w:tc>
      </w:tr>
    </w:tbl>
    <w:p w14:paraId="58BCA7A7" w14:textId="77777777" w:rsidR="007204F9" w:rsidRDefault="007204F9" w:rsidP="007204F9">
      <w:pPr>
        <w:pStyle w:val="GABodyText"/>
      </w:pPr>
    </w:p>
    <w:p w14:paraId="44821295" w14:textId="752767A1" w:rsidR="007204F9" w:rsidRDefault="007204F9" w:rsidP="007204F9">
      <w:pPr>
        <w:pStyle w:val="GAHeading3"/>
      </w:pPr>
      <w:r>
        <w:t>Weather Conditions</w:t>
      </w:r>
    </w:p>
    <w:p w14:paraId="65E05CBC" w14:textId="77777777" w:rsidR="007204F9" w:rsidRDefault="007204F9" w:rsidP="007204F9">
      <w:pPr>
        <w:pStyle w:val="GA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04F9" w14:paraId="14F7A57A" w14:textId="77777777" w:rsidTr="007204F9">
        <w:tc>
          <w:tcPr>
            <w:tcW w:w="9628" w:type="dxa"/>
          </w:tcPr>
          <w:p w14:paraId="2BCDE5DA" w14:textId="77777777" w:rsidR="007204F9" w:rsidRDefault="007204F9" w:rsidP="007204F9">
            <w:pPr>
              <w:pStyle w:val="GABodyText"/>
            </w:pPr>
          </w:p>
        </w:tc>
      </w:tr>
    </w:tbl>
    <w:p w14:paraId="5A18DF06" w14:textId="77777777" w:rsidR="007204F9" w:rsidRPr="007204F9" w:rsidRDefault="007204F9" w:rsidP="007204F9">
      <w:pPr>
        <w:pStyle w:val="GABodyText"/>
        <w:jc w:val="center"/>
        <w:rPr>
          <w:color w:val="FF0000"/>
        </w:rPr>
      </w:pPr>
    </w:p>
    <w:p w14:paraId="155E8A8E" w14:textId="6E5C5181" w:rsidR="007204F9" w:rsidRDefault="007204F9" w:rsidP="007204F9">
      <w:pPr>
        <w:pStyle w:val="GABodyText"/>
        <w:jc w:val="center"/>
        <w:rPr>
          <w:color w:val="FF0000"/>
          <w:sz w:val="22"/>
          <w:szCs w:val="20"/>
        </w:rPr>
      </w:pPr>
      <w:r w:rsidRPr="007204F9">
        <w:rPr>
          <w:color w:val="FF0000"/>
          <w:sz w:val="22"/>
          <w:szCs w:val="20"/>
        </w:rPr>
        <w:t xml:space="preserve">Once the items have been completed, please email the Airport Safety Officer: </w:t>
      </w:r>
      <w:hyperlink r:id="rId8" w:history="1">
        <w:r w:rsidRPr="00CB5027">
          <w:rPr>
            <w:rStyle w:val="Hyperlink"/>
            <w:sz w:val="22"/>
            <w:szCs w:val="20"/>
          </w:rPr>
          <w:t>mshergill@gloucestershireairport.co.uk</w:t>
        </w:r>
      </w:hyperlink>
    </w:p>
    <w:p w14:paraId="08C9EE6D" w14:textId="77777777" w:rsidR="007204F9" w:rsidRDefault="007204F9" w:rsidP="007204F9">
      <w:pPr>
        <w:pStyle w:val="GABodyText"/>
        <w:jc w:val="center"/>
        <w:rPr>
          <w:color w:val="FF0000"/>
          <w:sz w:val="22"/>
          <w:szCs w:val="20"/>
        </w:rPr>
      </w:pPr>
    </w:p>
    <w:p w14:paraId="451003A4" w14:textId="12E12769" w:rsidR="007204F9" w:rsidRPr="007204F9" w:rsidRDefault="007204F9" w:rsidP="007204F9">
      <w:pPr>
        <w:pStyle w:val="GABodyText"/>
        <w:rPr>
          <w:color w:val="FF0000"/>
          <w:sz w:val="22"/>
          <w:szCs w:val="20"/>
        </w:rPr>
      </w:pPr>
    </w:p>
    <w:sectPr w:rsidR="007204F9" w:rsidRPr="007204F9" w:rsidSect="00C41B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04289" w14:textId="77777777" w:rsidR="00C12F82" w:rsidRDefault="00C12F82" w:rsidP="000D4D39">
      <w:r>
        <w:separator/>
      </w:r>
    </w:p>
  </w:endnote>
  <w:endnote w:type="continuationSeparator" w:id="0">
    <w:p w14:paraId="78810650" w14:textId="77777777" w:rsidR="00C12F82" w:rsidRDefault="00C12F82" w:rsidP="000D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ptos" w:hAnsi="Aptos"/>
      </w:rPr>
      <w:id w:val="1589352025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7F7F7F" w:themeColor="background1" w:themeShade="7F"/>
        <w:spacing w:val="60"/>
      </w:rPr>
    </w:sdtEndPr>
    <w:sdtContent>
      <w:p w14:paraId="44E51727" w14:textId="770F62E3" w:rsidR="003D1B7D" w:rsidRPr="003D1B7D" w:rsidRDefault="00D66E62" w:rsidP="003D1B7D">
        <w:pPr>
          <w:tabs>
            <w:tab w:val="right" w:pos="9639"/>
          </w:tabs>
          <w:ind w:right="339"/>
          <w:rPr>
            <w:rFonts w:ascii="Aptos" w:hAnsi="Aptos" w:cs="Arial"/>
            <w:sz w:val="20"/>
          </w:rPr>
        </w:pPr>
        <w:r w:rsidRPr="003D1B7D">
          <w:rPr>
            <w:rFonts w:ascii="Aptos" w:hAnsi="Aptos"/>
            <w:noProof/>
          </w:rPr>
          <w:drawing>
            <wp:anchor distT="0" distB="0" distL="114300" distR="114300" simplePos="0" relativeHeight="251669504" behindDoc="1" locked="0" layoutInCell="1" allowOverlap="1" wp14:anchorId="2C742024" wp14:editId="2D26C738">
              <wp:simplePos x="0" y="0"/>
              <wp:positionH relativeFrom="margin">
                <wp:posOffset>720090</wp:posOffset>
              </wp:positionH>
              <wp:positionV relativeFrom="paragraph">
                <wp:posOffset>10020300</wp:posOffset>
              </wp:positionV>
              <wp:extent cx="704850" cy="402590"/>
              <wp:effectExtent l="0" t="0" r="0" b="0"/>
              <wp:wrapNone/>
              <wp:docPr id="2132495525" name="Picture 8" descr="A blue and yellow arrow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A blue and yellow arrows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402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D1B7D" w:rsidRPr="003D1B7D">
          <w:rPr>
            <w:rFonts w:ascii="Aptos" w:hAnsi="Aptos" w:cs="Arial"/>
            <w:noProof/>
            <w:sz w:val="20"/>
          </w:rPr>
          <mc:AlternateContent>
            <mc:Choice Requires="wps">
              <w:drawing>
                <wp:anchor distT="4294967295" distB="4294967295" distL="114300" distR="114300" simplePos="0" relativeHeight="251674624" behindDoc="0" locked="0" layoutInCell="1" allowOverlap="1" wp14:anchorId="451BF0BE" wp14:editId="524D35A2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57784</wp:posOffset>
                  </wp:positionV>
                  <wp:extent cx="6134100" cy="0"/>
                  <wp:effectExtent l="0" t="0" r="0" b="0"/>
                  <wp:wrapNone/>
                  <wp:docPr id="275801200" name="Straight Connector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34100" cy="0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rgbClr val="0E284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2DB0102" id="Straight Connector 12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4pt,4.55pt" to="482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" strokecolor="#0e2841" strokeweight="1.75pt">
                  <v:stroke joinstyle="miter"/>
                  <o:lock v:ext="edit" shapetype="f"/>
                  <w10:wrap anchorx="margin"/>
                </v:line>
              </w:pict>
            </mc:Fallback>
          </mc:AlternateContent>
        </w:r>
      </w:p>
      <w:p w14:paraId="23B6036B" w14:textId="63329CEB" w:rsidR="003D1B7D" w:rsidRPr="003D1B7D" w:rsidRDefault="003D1B7D" w:rsidP="003D1B7D">
        <w:pPr>
          <w:tabs>
            <w:tab w:val="right" w:pos="9639"/>
          </w:tabs>
          <w:rPr>
            <w:rFonts w:ascii="Aptos" w:hAnsi="Aptos" w:cs="Calibri"/>
            <w:sz w:val="20"/>
          </w:rPr>
        </w:pPr>
        <w:r w:rsidRPr="003D1B7D">
          <w:rPr>
            <w:rFonts w:ascii="Aptos" w:hAnsi="Aptos"/>
            <w:noProof/>
          </w:rPr>
          <w:drawing>
            <wp:anchor distT="0" distB="0" distL="114300" distR="114300" simplePos="0" relativeHeight="251672576" behindDoc="1" locked="0" layoutInCell="1" allowOverlap="1" wp14:anchorId="5BEF78F8" wp14:editId="399FAF10">
              <wp:simplePos x="0" y="0"/>
              <wp:positionH relativeFrom="margin">
                <wp:posOffset>720090</wp:posOffset>
              </wp:positionH>
              <wp:positionV relativeFrom="paragraph">
                <wp:posOffset>10020300</wp:posOffset>
              </wp:positionV>
              <wp:extent cx="704850" cy="402590"/>
              <wp:effectExtent l="0" t="0" r="0" b="0"/>
              <wp:wrapNone/>
              <wp:docPr id="2116254567" name="Picture 11" descr="A blue and yellow arrow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A blue and yellow arrows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402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6F66">
          <w:rPr>
            <w:rFonts w:ascii="Aptos" w:hAnsi="Aptos" w:cs="Calibri"/>
            <w:sz w:val="20"/>
          </w:rPr>
          <w:t>241112</w:t>
        </w:r>
        <w:r w:rsidR="00FA33FA">
          <w:rPr>
            <w:rFonts w:ascii="Aptos" w:hAnsi="Aptos" w:cs="Calibri"/>
            <w:sz w:val="20"/>
          </w:rPr>
          <w:t xml:space="preserve"> GLO-OPS-External Safety Report Issue 2</w:t>
        </w:r>
        <w:r w:rsidRPr="003D1B7D">
          <w:rPr>
            <w:rFonts w:ascii="Aptos" w:hAnsi="Aptos" w:cs="Calibri"/>
            <w:sz w:val="20"/>
          </w:rPr>
          <w:t xml:space="preserve">                               </w:t>
        </w:r>
        <w:r w:rsidRPr="003D1B7D">
          <w:rPr>
            <w:rFonts w:ascii="Aptos" w:hAnsi="Aptos" w:cs="Calibri"/>
            <w:sz w:val="20"/>
          </w:rPr>
          <w:tab/>
        </w:r>
        <w:r w:rsidRPr="003D1B7D">
          <w:rPr>
            <w:rFonts w:ascii="Aptos" w:hAnsi="Aptos"/>
            <w:noProof/>
          </w:rPr>
          <w:drawing>
            <wp:anchor distT="0" distB="0" distL="114300" distR="114300" simplePos="0" relativeHeight="251671552" behindDoc="1" locked="0" layoutInCell="1" allowOverlap="1" wp14:anchorId="7013DBD3" wp14:editId="2394C350">
              <wp:simplePos x="0" y="0"/>
              <wp:positionH relativeFrom="column">
                <wp:posOffset>3971925</wp:posOffset>
              </wp:positionH>
              <wp:positionV relativeFrom="paragraph">
                <wp:posOffset>8679180</wp:posOffset>
              </wp:positionV>
              <wp:extent cx="5067300" cy="2895600"/>
              <wp:effectExtent l="0" t="0" r="0" b="0"/>
              <wp:wrapNone/>
              <wp:docPr id="986053678" name="Picture 9" descr="A blue yellow and green line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A blue yellow and green lines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67300" cy="289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D1B7D">
          <w:rPr>
            <w:rFonts w:ascii="Aptos" w:hAnsi="Aptos" w:cs="Calibri"/>
            <w:sz w:val="20"/>
          </w:rPr>
          <w:t xml:space="preserve">Page </w:t>
        </w:r>
        <w:r w:rsidRPr="003D1B7D">
          <w:rPr>
            <w:rStyle w:val="PageNumber"/>
            <w:rFonts w:ascii="Aptos" w:hAnsi="Aptos" w:cs="Calibri"/>
            <w:sz w:val="20"/>
          </w:rPr>
          <w:fldChar w:fldCharType="begin"/>
        </w:r>
        <w:r w:rsidRPr="003D1B7D">
          <w:rPr>
            <w:rStyle w:val="PageNumber"/>
            <w:rFonts w:ascii="Aptos" w:hAnsi="Aptos" w:cs="Calibri"/>
            <w:sz w:val="20"/>
          </w:rPr>
          <w:instrText xml:space="preserve"> PAGE </w:instrText>
        </w:r>
        <w:r w:rsidRPr="003D1B7D">
          <w:rPr>
            <w:rStyle w:val="PageNumber"/>
            <w:rFonts w:ascii="Aptos" w:hAnsi="Aptos" w:cs="Calibri"/>
            <w:sz w:val="20"/>
          </w:rPr>
          <w:fldChar w:fldCharType="separate"/>
        </w:r>
        <w:r w:rsidRPr="003D1B7D">
          <w:rPr>
            <w:rStyle w:val="PageNumber"/>
            <w:rFonts w:ascii="Aptos" w:hAnsi="Aptos" w:cs="Calibri"/>
            <w:sz w:val="20"/>
          </w:rPr>
          <w:t>4</w:t>
        </w:r>
        <w:r w:rsidRPr="003D1B7D">
          <w:rPr>
            <w:rStyle w:val="PageNumber"/>
            <w:rFonts w:ascii="Aptos" w:hAnsi="Aptos" w:cs="Calibri"/>
            <w:sz w:val="20"/>
          </w:rPr>
          <w:fldChar w:fldCharType="end"/>
        </w:r>
      </w:p>
      <w:p w14:paraId="1890899B" w14:textId="18ADE7F4" w:rsidR="00ED47F6" w:rsidRDefault="00BE13B9" w:rsidP="003D1B7D">
        <w:pPr>
          <w:tabs>
            <w:tab w:val="right" w:pos="9639"/>
          </w:tabs>
          <w:rPr>
            <w:b/>
            <w:bCs/>
          </w:rPr>
        </w:pPr>
      </w:p>
    </w:sdtContent>
  </w:sdt>
  <w:p w14:paraId="1C54E2F8" w14:textId="64BB50DB" w:rsidR="009E3422" w:rsidRPr="009E3422" w:rsidRDefault="009E3422" w:rsidP="005E1905">
    <w:pPr>
      <w:rPr>
        <w:rFonts w:ascii="Arial" w:eastAsia="Calibri" w:hAnsi="Arial" w:cs="Arial"/>
        <w:i/>
        <w:iCs/>
        <w:color w:val="000000"/>
        <w:sz w:val="19"/>
        <w:szCs w:val="19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82E2C" w14:textId="289FDC72" w:rsidR="009E3422" w:rsidRPr="008207A2" w:rsidRDefault="009E3422" w:rsidP="009E3422">
    <w:pPr>
      <w:tabs>
        <w:tab w:val="right" w:pos="9356"/>
      </w:tabs>
      <w:rPr>
        <w:rFonts w:ascii="Aptos" w:eastAsia="Calibri" w:hAnsi="Aptos" w:cs="Arial"/>
        <w:color w:val="17406D" w:themeColor="text2"/>
        <w:sz w:val="16"/>
        <w:szCs w:val="16"/>
        <w:lang w:val="en-US"/>
      </w:rPr>
    </w:pPr>
    <w:bookmarkStart w:id="0" w:name="_Hlk76719847"/>
    <w:bookmarkStart w:id="1" w:name="_Hlk76719848"/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9EF71" w14:textId="77777777" w:rsidR="00C12F82" w:rsidRDefault="00C12F82" w:rsidP="000D4D39">
      <w:r>
        <w:separator/>
      </w:r>
    </w:p>
  </w:footnote>
  <w:footnote w:type="continuationSeparator" w:id="0">
    <w:p w14:paraId="4167CCFF" w14:textId="77777777" w:rsidR="00C12F82" w:rsidRDefault="00C12F82" w:rsidP="000D4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F532D" w14:textId="3A0F9A69" w:rsidR="00CD08B9" w:rsidRPr="00DA66D5" w:rsidRDefault="00B61BDA" w:rsidP="00B61BDA">
    <w:pPr>
      <w:pStyle w:val="Header"/>
      <w:tabs>
        <w:tab w:val="clear" w:pos="9026"/>
        <w:tab w:val="right" w:pos="9498"/>
      </w:tabs>
      <w:rPr>
        <w:i/>
        <w:sz w:val="20"/>
        <w:szCs w:val="20"/>
      </w:rPr>
    </w:pPr>
    <w:r>
      <w:rPr>
        <w:rFonts w:ascii="Aptos" w:hAnsi="Aptos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C64034" wp14:editId="5B99B539">
              <wp:simplePos x="0" y="0"/>
              <wp:positionH relativeFrom="column">
                <wp:posOffset>-5715</wp:posOffset>
              </wp:positionH>
              <wp:positionV relativeFrom="paragraph">
                <wp:posOffset>302895</wp:posOffset>
              </wp:positionV>
              <wp:extent cx="6134100" cy="0"/>
              <wp:effectExtent l="0" t="0" r="0" b="0"/>
              <wp:wrapNone/>
              <wp:docPr id="167846270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rgbClr val="17406D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491F29" id="Straight Connector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23.85pt" to="482.5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" strokecolor="#17406d"/>
          </w:pict>
        </mc:Fallback>
      </mc:AlternateContent>
    </w:r>
    <w:r w:rsidRPr="008207A2">
      <w:rPr>
        <w:rFonts w:ascii="Aptos" w:hAnsi="Aptos"/>
        <w:noProof/>
      </w:rPr>
      <w:drawing>
        <wp:anchor distT="0" distB="0" distL="114300" distR="114300" simplePos="0" relativeHeight="251665408" behindDoc="1" locked="0" layoutInCell="1" allowOverlap="1" wp14:anchorId="32CA3D99" wp14:editId="13A9F405">
          <wp:simplePos x="0" y="0"/>
          <wp:positionH relativeFrom="margin">
            <wp:posOffset>4785360</wp:posOffset>
          </wp:positionH>
          <wp:positionV relativeFrom="paragraph">
            <wp:posOffset>-240030</wp:posOffset>
          </wp:positionV>
          <wp:extent cx="1391920" cy="450215"/>
          <wp:effectExtent l="0" t="0" r="0" b="6985"/>
          <wp:wrapTopAndBottom/>
          <wp:docPr id="983201612" name="Picture 1" descr="A black background with blu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426608" name="Picture 1" descr="A black background with blue and yellow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C72BC" w14:textId="3C7CFAD3" w:rsidR="00722963" w:rsidRPr="00C63C6B" w:rsidRDefault="00C63C6B" w:rsidP="00C63C6B">
    <w:pPr>
      <w:pStyle w:val="Header"/>
      <w:tabs>
        <w:tab w:val="clear" w:pos="9026"/>
        <w:tab w:val="right" w:pos="9498"/>
      </w:tabs>
      <w:rPr>
        <w:iCs/>
        <w:sz w:val="20"/>
        <w:szCs w:val="20"/>
      </w:rPr>
    </w:pPr>
    <w:r>
      <w:rPr>
        <w:rFonts w:ascii="Aptos" w:hAnsi="Aptos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457C5B" wp14:editId="27C0B5DB">
              <wp:simplePos x="0" y="0"/>
              <wp:positionH relativeFrom="column">
                <wp:posOffset>-5715</wp:posOffset>
              </wp:positionH>
              <wp:positionV relativeFrom="paragraph">
                <wp:posOffset>302895</wp:posOffset>
              </wp:positionV>
              <wp:extent cx="6134100" cy="0"/>
              <wp:effectExtent l="0" t="0" r="0" b="0"/>
              <wp:wrapNone/>
              <wp:docPr id="26008697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rgbClr val="17406D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9E5A8B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23.85pt" to="482.5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" strokecolor="#17406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10018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8C75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EE59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8830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A6D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EA1E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4EF6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8822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BEE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422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C41F9"/>
    <w:multiLevelType w:val="hybridMultilevel"/>
    <w:tmpl w:val="0F34B3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CC968D3"/>
    <w:multiLevelType w:val="hybridMultilevel"/>
    <w:tmpl w:val="5EE6F954"/>
    <w:lvl w:ilvl="0" w:tplc="A43C1FBC">
      <w:start w:val="1"/>
      <w:numFmt w:val="bullet"/>
      <w:pStyle w:val="GABodyBulletPoints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116334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2F244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8061D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7DEF3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F0AD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A32F25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A3EFB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6C0EC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367864AB"/>
    <w:multiLevelType w:val="hybridMultilevel"/>
    <w:tmpl w:val="9F3C6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16FF2"/>
    <w:multiLevelType w:val="hybridMultilevel"/>
    <w:tmpl w:val="18247F60"/>
    <w:lvl w:ilvl="0" w:tplc="93C67D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color="009DD9" w:themeColor="accent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2113552905">
    <w:abstractNumId w:val="12"/>
  </w:num>
  <w:num w:numId="2" w16cid:durableId="1607425467">
    <w:abstractNumId w:val="11"/>
  </w:num>
  <w:num w:numId="3" w16cid:durableId="1005060531">
    <w:abstractNumId w:val="9"/>
  </w:num>
  <w:num w:numId="4" w16cid:durableId="1963923699">
    <w:abstractNumId w:val="8"/>
  </w:num>
  <w:num w:numId="5" w16cid:durableId="978802754">
    <w:abstractNumId w:val="7"/>
  </w:num>
  <w:num w:numId="6" w16cid:durableId="1866400649">
    <w:abstractNumId w:val="6"/>
  </w:num>
  <w:num w:numId="7" w16cid:durableId="730884984">
    <w:abstractNumId w:val="5"/>
  </w:num>
  <w:num w:numId="8" w16cid:durableId="2095784107">
    <w:abstractNumId w:val="4"/>
  </w:num>
  <w:num w:numId="9" w16cid:durableId="1696693026">
    <w:abstractNumId w:val="3"/>
  </w:num>
  <w:num w:numId="10" w16cid:durableId="1469976776">
    <w:abstractNumId w:val="2"/>
  </w:num>
  <w:num w:numId="11" w16cid:durableId="1591115554">
    <w:abstractNumId w:val="1"/>
  </w:num>
  <w:num w:numId="12" w16cid:durableId="601112343">
    <w:abstractNumId w:val="0"/>
  </w:num>
  <w:num w:numId="13" w16cid:durableId="703988865">
    <w:abstractNumId w:val="10"/>
  </w:num>
  <w:num w:numId="14" w16cid:durableId="14402969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D1"/>
    <w:rsid w:val="00006549"/>
    <w:rsid w:val="00013D58"/>
    <w:rsid w:val="00041427"/>
    <w:rsid w:val="000927C9"/>
    <w:rsid w:val="000C29C6"/>
    <w:rsid w:val="000D4D39"/>
    <w:rsid w:val="000F3A32"/>
    <w:rsid w:val="001049B6"/>
    <w:rsid w:val="001120B5"/>
    <w:rsid w:val="00137C53"/>
    <w:rsid w:val="00154F55"/>
    <w:rsid w:val="00155FEB"/>
    <w:rsid w:val="00157EBD"/>
    <w:rsid w:val="00160505"/>
    <w:rsid w:val="00173699"/>
    <w:rsid w:val="00183506"/>
    <w:rsid w:val="001A5FA3"/>
    <w:rsid w:val="001B4881"/>
    <w:rsid w:val="001E60DD"/>
    <w:rsid w:val="001F37D3"/>
    <w:rsid w:val="001F5E02"/>
    <w:rsid w:val="002016ED"/>
    <w:rsid w:val="00265F70"/>
    <w:rsid w:val="00285E75"/>
    <w:rsid w:val="002B0F39"/>
    <w:rsid w:val="002C0C32"/>
    <w:rsid w:val="002E309B"/>
    <w:rsid w:val="002F0234"/>
    <w:rsid w:val="002F2C3F"/>
    <w:rsid w:val="00312B8C"/>
    <w:rsid w:val="003638EF"/>
    <w:rsid w:val="00364A03"/>
    <w:rsid w:val="003905CE"/>
    <w:rsid w:val="00396341"/>
    <w:rsid w:val="003D1B7D"/>
    <w:rsid w:val="003E3A93"/>
    <w:rsid w:val="003E580F"/>
    <w:rsid w:val="003F5E11"/>
    <w:rsid w:val="00407FFE"/>
    <w:rsid w:val="004329E8"/>
    <w:rsid w:val="00465435"/>
    <w:rsid w:val="00472624"/>
    <w:rsid w:val="00491EF5"/>
    <w:rsid w:val="004B04DC"/>
    <w:rsid w:val="004B7B20"/>
    <w:rsid w:val="004E7656"/>
    <w:rsid w:val="004F1EC7"/>
    <w:rsid w:val="00535001"/>
    <w:rsid w:val="00544028"/>
    <w:rsid w:val="00545486"/>
    <w:rsid w:val="005B1800"/>
    <w:rsid w:val="005B31C2"/>
    <w:rsid w:val="005E1905"/>
    <w:rsid w:val="005E6F66"/>
    <w:rsid w:val="00610A20"/>
    <w:rsid w:val="00611D77"/>
    <w:rsid w:val="00630EA8"/>
    <w:rsid w:val="00657972"/>
    <w:rsid w:val="006A4E72"/>
    <w:rsid w:val="006E64EF"/>
    <w:rsid w:val="00713192"/>
    <w:rsid w:val="007204F9"/>
    <w:rsid w:val="00722963"/>
    <w:rsid w:val="0072544F"/>
    <w:rsid w:val="007B43A7"/>
    <w:rsid w:val="007D1291"/>
    <w:rsid w:val="007E1170"/>
    <w:rsid w:val="007F799E"/>
    <w:rsid w:val="00805058"/>
    <w:rsid w:val="00816713"/>
    <w:rsid w:val="008207A2"/>
    <w:rsid w:val="0084002C"/>
    <w:rsid w:val="00840801"/>
    <w:rsid w:val="00842EF0"/>
    <w:rsid w:val="008D3465"/>
    <w:rsid w:val="008D6380"/>
    <w:rsid w:val="008F5A3C"/>
    <w:rsid w:val="0091653C"/>
    <w:rsid w:val="00917A95"/>
    <w:rsid w:val="00921D41"/>
    <w:rsid w:val="00934E11"/>
    <w:rsid w:val="00945D45"/>
    <w:rsid w:val="0097705F"/>
    <w:rsid w:val="009B394C"/>
    <w:rsid w:val="009C1203"/>
    <w:rsid w:val="009D55D1"/>
    <w:rsid w:val="009E2CFF"/>
    <w:rsid w:val="009E3422"/>
    <w:rsid w:val="009E48F5"/>
    <w:rsid w:val="00A24668"/>
    <w:rsid w:val="00A266D4"/>
    <w:rsid w:val="00A46CE9"/>
    <w:rsid w:val="00AF18FA"/>
    <w:rsid w:val="00AF33C5"/>
    <w:rsid w:val="00B33994"/>
    <w:rsid w:val="00B36FC1"/>
    <w:rsid w:val="00B42F17"/>
    <w:rsid w:val="00B5088B"/>
    <w:rsid w:val="00B613A4"/>
    <w:rsid w:val="00B61BDA"/>
    <w:rsid w:val="00B74831"/>
    <w:rsid w:val="00BC3BED"/>
    <w:rsid w:val="00BE13B9"/>
    <w:rsid w:val="00BE4D7A"/>
    <w:rsid w:val="00BF5FF2"/>
    <w:rsid w:val="00C12F82"/>
    <w:rsid w:val="00C312C8"/>
    <w:rsid w:val="00C41BC6"/>
    <w:rsid w:val="00C43D1E"/>
    <w:rsid w:val="00C44C30"/>
    <w:rsid w:val="00C454B0"/>
    <w:rsid w:val="00C63C6B"/>
    <w:rsid w:val="00C925FA"/>
    <w:rsid w:val="00CA264A"/>
    <w:rsid w:val="00CD08B9"/>
    <w:rsid w:val="00CE2182"/>
    <w:rsid w:val="00D040E5"/>
    <w:rsid w:val="00D06CC1"/>
    <w:rsid w:val="00D40A3B"/>
    <w:rsid w:val="00D4184E"/>
    <w:rsid w:val="00D42806"/>
    <w:rsid w:val="00D557A7"/>
    <w:rsid w:val="00D66E62"/>
    <w:rsid w:val="00DA66D5"/>
    <w:rsid w:val="00DF1CC0"/>
    <w:rsid w:val="00E34FE0"/>
    <w:rsid w:val="00E5205D"/>
    <w:rsid w:val="00E52E67"/>
    <w:rsid w:val="00E951AD"/>
    <w:rsid w:val="00EA30C1"/>
    <w:rsid w:val="00EC1400"/>
    <w:rsid w:val="00EC772B"/>
    <w:rsid w:val="00ED47F6"/>
    <w:rsid w:val="00EE5C53"/>
    <w:rsid w:val="00F154A0"/>
    <w:rsid w:val="00F32A06"/>
    <w:rsid w:val="00F75CC0"/>
    <w:rsid w:val="00F81B53"/>
    <w:rsid w:val="00FA33FA"/>
    <w:rsid w:val="00FC4627"/>
    <w:rsid w:val="00FC6FD9"/>
    <w:rsid w:val="00FD5ECA"/>
    <w:rsid w:val="00FE7C24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1E64A"/>
  <w15:docId w15:val="{A48489EC-6AB5-456A-B7F7-94654E08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0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0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66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D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4D39"/>
  </w:style>
  <w:style w:type="paragraph" w:styleId="Footer">
    <w:name w:val="footer"/>
    <w:basedOn w:val="Normal"/>
    <w:link w:val="FooterChar"/>
    <w:uiPriority w:val="99"/>
    <w:unhideWhenUsed/>
    <w:rsid w:val="001E60DD"/>
    <w:pPr>
      <w:tabs>
        <w:tab w:val="center" w:pos="4513"/>
        <w:tab w:val="right" w:pos="9026"/>
      </w:tabs>
    </w:pPr>
    <w:rPr>
      <w:rFonts w:ascii="Aptos" w:eastAsiaTheme="minorHAnsi" w:hAnsi="Aptos" w:cstheme="minorBidi"/>
      <w:sz w:val="16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E60DD"/>
    <w:rPr>
      <w:rFonts w:ascii="Aptos" w:hAnsi="Aptos"/>
      <w:sz w:val="16"/>
    </w:rPr>
  </w:style>
  <w:style w:type="character" w:styleId="Hyperlink">
    <w:name w:val="Hyperlink"/>
    <w:basedOn w:val="DefaultParagraphFont"/>
    <w:uiPriority w:val="99"/>
    <w:unhideWhenUsed/>
    <w:rsid w:val="000D4D39"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66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43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uiPriority w:val="9"/>
    <w:rsid w:val="001120B5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20B5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20B5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customStyle="1" w:styleId="GAHeading1">
    <w:name w:val="GA Heading 1"/>
    <w:basedOn w:val="Heading3"/>
    <w:next w:val="GABodyText"/>
    <w:autoRedefine/>
    <w:qFormat/>
    <w:rsid w:val="00B33994"/>
    <w:pPr>
      <w:spacing w:before="0"/>
    </w:pPr>
    <w:rPr>
      <w:rFonts w:ascii="Aptos Narrow" w:hAnsi="Aptos Narrow"/>
      <w:b/>
      <w:caps/>
      <w:color w:val="17406D" w:themeColor="text2"/>
      <w:sz w:val="40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1120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20B5"/>
    <w:rPr>
      <w:rFonts w:ascii="Times New Roman" w:eastAsia="Times New Roman" w:hAnsi="Times New Roman" w:cs="Times New Roman"/>
      <w:sz w:val="24"/>
      <w:szCs w:val="24"/>
    </w:rPr>
  </w:style>
  <w:style w:type="paragraph" w:customStyle="1" w:styleId="GAHeading3">
    <w:name w:val="GA Heading 3"/>
    <w:basedOn w:val="Heading3"/>
    <w:next w:val="GABodyText"/>
    <w:autoRedefine/>
    <w:qFormat/>
    <w:rsid w:val="007204F9"/>
    <w:rPr>
      <w:rFonts w:ascii="Aptos Narrow" w:hAnsi="Aptos Narrow"/>
      <w:b/>
      <w:color w:val="009DD9" w:themeColor="accent2"/>
      <w:sz w:val="28"/>
      <w:szCs w:val="28"/>
    </w:rPr>
  </w:style>
  <w:style w:type="paragraph" w:customStyle="1" w:styleId="GAHeading2">
    <w:name w:val="GA Heading 2"/>
    <w:basedOn w:val="Heading2"/>
    <w:next w:val="GABodyText"/>
    <w:autoRedefine/>
    <w:qFormat/>
    <w:rsid w:val="00EC1400"/>
    <w:pPr>
      <w:spacing w:before="0"/>
    </w:pPr>
    <w:rPr>
      <w:rFonts w:ascii="Aptos Narrow" w:hAnsi="Aptos Narrow"/>
      <w:b/>
      <w:bCs/>
      <w:color w:val="17406D" w:themeColor="text2"/>
      <w:sz w:val="32"/>
    </w:rPr>
  </w:style>
  <w:style w:type="paragraph" w:customStyle="1" w:styleId="GABodyBulletPoints">
    <w:name w:val="GA Body Bullet Points"/>
    <w:basedOn w:val="BodyText"/>
    <w:next w:val="GABodyText"/>
    <w:rsid w:val="00D4184E"/>
    <w:pPr>
      <w:numPr>
        <w:numId w:val="2"/>
      </w:numPr>
    </w:pPr>
    <w:rPr>
      <w:rFonts w:ascii="Aptos" w:hAnsi="Aptos" w:cstheme="minorHAnsi"/>
      <w:color w:val="000000" w:themeColor="text1"/>
      <w:lang w:val="en-US"/>
    </w:rPr>
  </w:style>
  <w:style w:type="paragraph" w:customStyle="1" w:styleId="GABodyText">
    <w:name w:val="GA Body Text"/>
    <w:basedOn w:val="BodyText"/>
    <w:qFormat/>
    <w:rsid w:val="004B7B20"/>
    <w:rPr>
      <w:rFonts w:ascii="Aptos" w:hAnsi="Aptos" w:cstheme="minorHAnsi"/>
      <w:color w:val="000000" w:themeColor="text1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9D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D55D1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45D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5D4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66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hergill@gloucestershireairport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NEW%20LOGOS%20&amp;%20TEMPLATES\TEMPLATES\GAL%20Word%20Document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FCEDC-E103-4E3D-9EF0-635D283E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GAL Word Document</Template>
  <TotalTime>0</TotalTime>
  <Pages>1</Pages>
  <Words>54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Manpreet Shergill</dc:creator>
  <cp:lastModifiedBy>Manpreet Shergill</cp:lastModifiedBy>
  <cp:revision>2</cp:revision>
  <cp:lastPrinted>2024-07-08T08:03:00Z</cp:lastPrinted>
  <dcterms:created xsi:type="dcterms:W3CDTF">2024-11-13T11:43:00Z</dcterms:created>
  <dcterms:modified xsi:type="dcterms:W3CDTF">2024-11-13T11:43:00Z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1c99c91c-29e6-4e45-bf9e-283aaff20da8</vt:lpwstr>
  </property>
</Properties>
</file>